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530D" w14:textId="77777777" w:rsidR="00A42233" w:rsidRDefault="00A42233">
      <w:pPr>
        <w:tabs>
          <w:tab w:val="left" w:pos="1418"/>
        </w:tabs>
        <w:rPr>
          <w:b/>
          <w:sz w:val="20"/>
          <w:szCs w:val="20"/>
        </w:rPr>
      </w:pPr>
    </w:p>
    <w:p w14:paraId="0E19E08B" w14:textId="32A24436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2F749C" w:rsidRPr="00753CD0">
        <w:rPr>
          <w:b/>
          <w:sz w:val="20"/>
          <w:szCs w:val="20"/>
        </w:rPr>
        <w:t xml:space="preserve">Wednesday </w:t>
      </w:r>
      <w:r w:rsidR="00BE4CB3">
        <w:rPr>
          <w:b/>
          <w:sz w:val="20"/>
          <w:szCs w:val="20"/>
        </w:rPr>
        <w:t>2</w:t>
      </w:r>
      <w:r w:rsidR="00615942">
        <w:rPr>
          <w:b/>
          <w:sz w:val="20"/>
          <w:szCs w:val="20"/>
        </w:rPr>
        <w:t>7</w:t>
      </w:r>
      <w:r w:rsidR="00A0601F">
        <w:rPr>
          <w:b/>
          <w:sz w:val="20"/>
          <w:szCs w:val="20"/>
        </w:rPr>
        <w:t xml:space="preserve"> </w:t>
      </w:r>
      <w:r w:rsidR="00647885">
        <w:rPr>
          <w:b/>
          <w:sz w:val="20"/>
          <w:szCs w:val="20"/>
        </w:rPr>
        <w:t>August</w:t>
      </w:r>
      <w:r w:rsidR="004700DD" w:rsidRPr="00753CD0">
        <w:rPr>
          <w:b/>
          <w:sz w:val="20"/>
          <w:szCs w:val="20"/>
        </w:rPr>
        <w:t>. 20</w:t>
      </w:r>
      <w:r w:rsidR="002F71EE">
        <w:rPr>
          <w:b/>
          <w:sz w:val="20"/>
          <w:szCs w:val="20"/>
        </w:rPr>
        <w:t>2</w:t>
      </w:r>
      <w:r w:rsidR="00615942">
        <w:rPr>
          <w:b/>
          <w:sz w:val="20"/>
          <w:szCs w:val="20"/>
        </w:rPr>
        <w:t>5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404E4845" w14:textId="0AB48308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566379">
        <w:rPr>
          <w:b/>
          <w:sz w:val="20"/>
          <w:szCs w:val="20"/>
        </w:rPr>
        <w:t>West Tanfield Village Hall</w:t>
      </w:r>
    </w:p>
    <w:p w14:paraId="3493382C" w14:textId="2847B1B4" w:rsidR="002340B1" w:rsidRPr="003E3EEB" w:rsidRDefault="002340B1" w:rsidP="002340B1">
      <w:pPr>
        <w:tabs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PRESENT:         </w:t>
      </w:r>
      <w:r w:rsidRPr="003E3EEB">
        <w:rPr>
          <w:bCs/>
          <w:sz w:val="20"/>
          <w:szCs w:val="20"/>
        </w:rPr>
        <w:t xml:space="preserve">Councillors </w:t>
      </w:r>
      <w:r>
        <w:rPr>
          <w:bCs/>
          <w:sz w:val="20"/>
          <w:szCs w:val="20"/>
        </w:rPr>
        <w:t>Mark Hilton (Chair) Peter Hull (Vice-Chair), Judi Horner and Anthony Mainprize.</w:t>
      </w:r>
    </w:p>
    <w:p w14:paraId="0EDEB66C" w14:textId="77777777" w:rsidR="002340B1" w:rsidRPr="00632266" w:rsidRDefault="002340B1" w:rsidP="002340B1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0C9755BE" w14:textId="77777777" w:rsidR="00217B36" w:rsidRDefault="002340B1" w:rsidP="002340B1">
      <w:pPr>
        <w:tabs>
          <w:tab w:val="left" w:pos="567"/>
          <w:tab w:val="left" w:pos="1418"/>
        </w:tabs>
        <w:rPr>
          <w:bCs/>
          <w:sz w:val="20"/>
        </w:rPr>
      </w:pPr>
      <w:r w:rsidRPr="007A1CA1">
        <w:rPr>
          <w:b/>
          <w:sz w:val="20"/>
        </w:rPr>
        <w:t xml:space="preserve">PRESENT:      </w:t>
      </w:r>
      <w:r w:rsidRPr="007A1CA1">
        <w:rPr>
          <w:bCs/>
          <w:sz w:val="20"/>
        </w:rPr>
        <w:t>North Yorkshire Council Councillor David Webster</w:t>
      </w:r>
      <w:r>
        <w:rPr>
          <w:bCs/>
          <w:sz w:val="20"/>
        </w:rPr>
        <w:t>,</w:t>
      </w:r>
      <w:r w:rsidR="00217B36">
        <w:rPr>
          <w:bCs/>
          <w:sz w:val="20"/>
        </w:rPr>
        <w:t xml:space="preserve"> Richard Clark and Kevin Taylor, West Tanfield </w:t>
      </w:r>
    </w:p>
    <w:p w14:paraId="1108F6D3" w14:textId="261E7E89" w:rsidR="002340B1" w:rsidRPr="007A1CA1" w:rsidRDefault="00217B36" w:rsidP="002340B1">
      <w:pPr>
        <w:tabs>
          <w:tab w:val="left" w:pos="567"/>
          <w:tab w:val="left" w:pos="1418"/>
        </w:tabs>
        <w:rPr>
          <w:bCs/>
          <w:sz w:val="20"/>
        </w:rPr>
      </w:pPr>
      <w:r>
        <w:rPr>
          <w:bCs/>
          <w:sz w:val="20"/>
        </w:rPr>
        <w:t xml:space="preserve">                          Cricket Club, Geoff Longley, Nosterfield Neighbours and Phyl Hughes, West Tanfield Wonen’s Institute.</w:t>
      </w:r>
    </w:p>
    <w:p w14:paraId="6ADB070D" w14:textId="77777777" w:rsidR="003B0C9C" w:rsidRDefault="003B0C9C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49436587" w14:textId="7D058D7D" w:rsidR="002340B1" w:rsidRPr="002340B1" w:rsidRDefault="002340B1" w:rsidP="002340B1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2340B1">
        <w:rPr>
          <w:sz w:val="20"/>
          <w:szCs w:val="20"/>
        </w:rPr>
        <w:t>Councillor H</w:t>
      </w:r>
      <w:r>
        <w:rPr>
          <w:sz w:val="20"/>
          <w:szCs w:val="20"/>
        </w:rPr>
        <w:t>ilton</w:t>
      </w:r>
      <w:r w:rsidRPr="002340B1">
        <w:rPr>
          <w:sz w:val="20"/>
          <w:szCs w:val="20"/>
        </w:rPr>
        <w:t xml:space="preserve"> welcomed all to the meeting.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4CE40CC3" w14:textId="72D4E67C" w:rsidR="001E3756" w:rsidRDefault="0060672B" w:rsidP="001E3756">
      <w:pPr>
        <w:pStyle w:val="ListParagraph"/>
        <w:tabs>
          <w:tab w:val="left" w:pos="567"/>
          <w:tab w:val="left" w:pos="1418"/>
        </w:tabs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T</w:t>
      </w:r>
      <w:r w:rsidRPr="00AA1C0E">
        <w:rPr>
          <w:bCs/>
          <w:sz w:val="20"/>
          <w:szCs w:val="20"/>
        </w:rPr>
        <w:t>here were no declarations of interest or request for dispensation.</w:t>
      </w:r>
    </w:p>
    <w:p w14:paraId="1262B0F1" w14:textId="77777777" w:rsidR="0060672B" w:rsidRPr="00753CD0" w:rsidRDefault="0060672B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D595E44" w14:textId="476A0B1B" w:rsidR="00A220E1" w:rsidRDefault="002340B1" w:rsidP="002340B1">
      <w:pPr>
        <w:ind w:left="567"/>
        <w:rPr>
          <w:bCs/>
          <w:sz w:val="20"/>
          <w:szCs w:val="20"/>
        </w:rPr>
      </w:pPr>
      <w:r w:rsidRPr="002340B1">
        <w:rPr>
          <w:bCs/>
          <w:sz w:val="20"/>
          <w:szCs w:val="20"/>
        </w:rPr>
        <w:t>No apologies received.</w:t>
      </w:r>
    </w:p>
    <w:p w14:paraId="086043A8" w14:textId="77777777" w:rsidR="002340B1" w:rsidRPr="002340B1" w:rsidRDefault="002340B1" w:rsidP="002340B1">
      <w:pPr>
        <w:ind w:left="567"/>
        <w:rPr>
          <w:bCs/>
          <w:sz w:val="20"/>
          <w:szCs w:val="20"/>
        </w:rPr>
      </w:pPr>
    </w:p>
    <w:p w14:paraId="345CFE3D" w14:textId="77777777" w:rsidR="002340B1" w:rsidRDefault="00A220E1" w:rsidP="006D7B8A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647885">
        <w:rPr>
          <w:b/>
          <w:sz w:val="20"/>
          <w:szCs w:val="20"/>
        </w:rPr>
        <w:t xml:space="preserve">     MINUTES OF PREVIOUS MEETING – </w:t>
      </w:r>
      <w:r w:rsidRPr="00647885">
        <w:rPr>
          <w:sz w:val="20"/>
          <w:szCs w:val="20"/>
        </w:rPr>
        <w:t xml:space="preserve">The minutes of the meetings held on </w:t>
      </w:r>
      <w:r w:rsidR="00E243C9">
        <w:rPr>
          <w:sz w:val="20"/>
          <w:szCs w:val="20"/>
        </w:rPr>
        <w:t>2</w:t>
      </w:r>
      <w:r w:rsidR="001C2B89">
        <w:rPr>
          <w:sz w:val="20"/>
          <w:szCs w:val="20"/>
        </w:rPr>
        <w:t>5</w:t>
      </w:r>
      <w:r w:rsidR="00647885" w:rsidRPr="00647885">
        <w:rPr>
          <w:sz w:val="20"/>
          <w:szCs w:val="20"/>
        </w:rPr>
        <w:t xml:space="preserve"> Ju</w:t>
      </w:r>
      <w:r w:rsidR="00E243C9">
        <w:rPr>
          <w:sz w:val="20"/>
          <w:szCs w:val="20"/>
        </w:rPr>
        <w:t>ne</w:t>
      </w:r>
      <w:r w:rsidR="008E0382">
        <w:rPr>
          <w:sz w:val="20"/>
          <w:szCs w:val="20"/>
        </w:rPr>
        <w:t xml:space="preserve"> and </w:t>
      </w:r>
      <w:r w:rsidR="001C2B89">
        <w:rPr>
          <w:sz w:val="20"/>
          <w:szCs w:val="20"/>
        </w:rPr>
        <w:t>23</w:t>
      </w:r>
      <w:r w:rsidR="008E0382">
        <w:rPr>
          <w:sz w:val="20"/>
          <w:szCs w:val="20"/>
        </w:rPr>
        <w:t xml:space="preserve"> July, 202</w:t>
      </w:r>
      <w:r w:rsidR="001C2B89">
        <w:rPr>
          <w:sz w:val="20"/>
          <w:szCs w:val="20"/>
        </w:rPr>
        <w:t>5</w:t>
      </w:r>
      <w:r w:rsidR="002340B1">
        <w:rPr>
          <w:sz w:val="20"/>
          <w:szCs w:val="20"/>
        </w:rPr>
        <w:t xml:space="preserve">, were approved </w:t>
      </w:r>
    </w:p>
    <w:p w14:paraId="2A6CDCA7" w14:textId="25B3A47E" w:rsidR="00A30247" w:rsidRPr="002340B1" w:rsidRDefault="002340B1" w:rsidP="002340B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340B1">
        <w:rPr>
          <w:sz w:val="20"/>
          <w:szCs w:val="20"/>
        </w:rPr>
        <w:t>and signed by the Chair</w:t>
      </w:r>
      <w:r w:rsidR="00647885" w:rsidRPr="002340B1">
        <w:rPr>
          <w:sz w:val="20"/>
          <w:szCs w:val="20"/>
        </w:rPr>
        <w:t>.</w:t>
      </w:r>
    </w:p>
    <w:p w14:paraId="3EC62356" w14:textId="0C332CD7" w:rsidR="00A30247" w:rsidRPr="004C20E2" w:rsidRDefault="006C21F6" w:rsidP="004C20E2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4C20E2">
        <w:rPr>
          <w:b/>
          <w:bCs/>
          <w:sz w:val="20"/>
          <w:szCs w:val="20"/>
        </w:rPr>
        <w:t xml:space="preserve">  </w:t>
      </w:r>
    </w:p>
    <w:p w14:paraId="6908B1AC" w14:textId="2D663C6A" w:rsidR="004700DD" w:rsidRPr="00355A8B" w:rsidRDefault="00A30247" w:rsidP="00401CA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55A8B">
        <w:rPr>
          <w:b/>
          <w:sz w:val="20"/>
          <w:szCs w:val="20"/>
        </w:rPr>
        <w:t xml:space="preserve">    </w:t>
      </w:r>
      <w:r w:rsidR="004700DD" w:rsidRPr="00355A8B">
        <w:rPr>
          <w:b/>
          <w:sz w:val="20"/>
          <w:szCs w:val="20"/>
        </w:rPr>
        <w:t>ITEMS CARRIED FORWARD FROM PREVIOUS MEETINGS</w:t>
      </w:r>
    </w:p>
    <w:p w14:paraId="675DE2E0" w14:textId="693085E6" w:rsidR="004700DD" w:rsidRDefault="002845C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1D1889">
        <w:rPr>
          <w:sz w:val="20"/>
          <w:szCs w:val="20"/>
        </w:rPr>
        <w:t xml:space="preserve">Community </w:t>
      </w:r>
      <w:r w:rsidR="00753CD0" w:rsidRPr="001D1889">
        <w:rPr>
          <w:sz w:val="20"/>
          <w:szCs w:val="20"/>
        </w:rPr>
        <w:t>Infrastructure</w:t>
      </w:r>
      <w:r w:rsidRPr="001D1889">
        <w:rPr>
          <w:sz w:val="20"/>
          <w:szCs w:val="20"/>
        </w:rPr>
        <w:t xml:space="preserve"> Levy (CIL)</w:t>
      </w:r>
      <w:r w:rsidR="006C21F6">
        <w:rPr>
          <w:sz w:val="20"/>
          <w:szCs w:val="20"/>
        </w:rPr>
        <w:t xml:space="preserve"> </w:t>
      </w:r>
      <w:r w:rsidR="00497AF2">
        <w:rPr>
          <w:sz w:val="20"/>
          <w:szCs w:val="20"/>
        </w:rPr>
        <w:t>–</w:t>
      </w:r>
      <w:r w:rsidR="006C21F6">
        <w:rPr>
          <w:sz w:val="20"/>
          <w:szCs w:val="20"/>
        </w:rPr>
        <w:t xml:space="preserve"> </w:t>
      </w:r>
      <w:r w:rsidR="00257F69">
        <w:rPr>
          <w:sz w:val="20"/>
          <w:szCs w:val="20"/>
        </w:rPr>
        <w:t>No further application forms requested.</w:t>
      </w:r>
    </w:p>
    <w:p w14:paraId="3E15AA9E" w14:textId="77777777" w:rsidR="00257F69" w:rsidRDefault="00257F69" w:rsidP="00257F69">
      <w:pPr>
        <w:pStyle w:val="yiv9710275778msonormal"/>
        <w:shd w:val="clear" w:color="auto" w:fill="FFFFFF"/>
        <w:spacing w:before="0" w:beforeAutospacing="0" w:after="0" w:afterAutospacing="0"/>
        <w:rPr>
          <w:bCs/>
          <w:sz w:val="18"/>
          <w:szCs w:val="18"/>
        </w:rPr>
      </w:pPr>
      <w:r>
        <w:rPr>
          <w:sz w:val="20"/>
          <w:szCs w:val="20"/>
        </w:rPr>
        <w:t xml:space="preserve">                       New application received from West Tanfield Women’s Institute for the purchase of a </w:t>
      </w:r>
      <w:r>
        <w:rPr>
          <w:sz w:val="18"/>
          <w:szCs w:val="18"/>
        </w:rPr>
        <w:t>screen and mini projector,</w:t>
      </w:r>
    </w:p>
    <w:p w14:paraId="34A6A9EB" w14:textId="77777777" w:rsidR="00257F69" w:rsidRDefault="00257F69" w:rsidP="00257F69">
      <w:pPr>
        <w:pStyle w:val="yiv9710275778msonormal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at a cost of £101.98.  After discussion this was agreed by the Parish Council on the understanding once purchased the</w:t>
      </w:r>
    </w:p>
    <w:p w14:paraId="2BA0890C" w14:textId="712180C7" w:rsidR="00257F69" w:rsidRPr="00257F69" w:rsidRDefault="00257F69" w:rsidP="00257F69">
      <w:pPr>
        <w:pStyle w:val="yiv9710275778msonormal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18"/>
          <w:szCs w:val="18"/>
        </w:rPr>
        <w:t xml:space="preserve">                         equipment can be loaned to other organisations in the Parish.</w:t>
      </w:r>
    </w:p>
    <w:p w14:paraId="4ADC10B4" w14:textId="08618E9D" w:rsidR="002E3F7F" w:rsidRDefault="00135D7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Vehicle Activated Speed Camera</w:t>
      </w:r>
      <w:r w:rsidR="00004840">
        <w:rPr>
          <w:sz w:val="20"/>
          <w:szCs w:val="20"/>
        </w:rPr>
        <w:t xml:space="preserve"> </w:t>
      </w:r>
      <w:r w:rsidR="004C20E2">
        <w:rPr>
          <w:sz w:val="20"/>
          <w:szCs w:val="20"/>
        </w:rPr>
        <w:t>–</w:t>
      </w:r>
      <w:r w:rsidR="00004840">
        <w:rPr>
          <w:sz w:val="20"/>
          <w:szCs w:val="20"/>
        </w:rPr>
        <w:t xml:space="preserve"> </w:t>
      </w:r>
      <w:r w:rsidR="00257F69">
        <w:rPr>
          <w:sz w:val="20"/>
          <w:szCs w:val="20"/>
        </w:rPr>
        <w:t>The Parish Clerk has contacted North Yorkshire Council and is waiting an update.</w:t>
      </w:r>
    </w:p>
    <w:p w14:paraId="41F684AF" w14:textId="04B27DAD" w:rsidR="004C20E2" w:rsidRDefault="004C20E2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Rural Housing Needs Survey </w:t>
      </w:r>
      <w:r w:rsidR="00257F6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57F69">
        <w:rPr>
          <w:sz w:val="20"/>
          <w:szCs w:val="20"/>
        </w:rPr>
        <w:t>The Survey has now closed and North Yorkshire Council Staff are busy analysing the data. A report will be shared with the Parish Council in the next few weeks. The matter will be added to the September meeting.</w:t>
      </w:r>
    </w:p>
    <w:p w14:paraId="5CDE9098" w14:textId="77777777" w:rsidR="00E243C9" w:rsidRPr="00E243C9" w:rsidRDefault="00E243C9" w:rsidP="00E243C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F2B8F18" w14:textId="555AC55F" w:rsidR="00481C01" w:rsidRPr="001D0463" w:rsidRDefault="00EA2DA9" w:rsidP="00E243C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 w:rsidRPr="00481C01">
        <w:rPr>
          <w:bCs/>
          <w:sz w:val="20"/>
          <w:szCs w:val="20"/>
        </w:rPr>
        <w:t xml:space="preserve">    </w:t>
      </w:r>
      <w:r w:rsidR="004C20E2" w:rsidRPr="004C20E2">
        <w:rPr>
          <w:b/>
          <w:sz w:val="20"/>
          <w:szCs w:val="20"/>
        </w:rPr>
        <w:t>MARMION TOWER STEPS</w:t>
      </w:r>
      <w:r w:rsidR="001C2B89">
        <w:rPr>
          <w:b/>
          <w:sz w:val="20"/>
          <w:szCs w:val="20"/>
        </w:rPr>
        <w:t xml:space="preserve"> </w:t>
      </w:r>
      <w:r w:rsidR="001D0463">
        <w:rPr>
          <w:b/>
          <w:sz w:val="20"/>
          <w:szCs w:val="20"/>
        </w:rPr>
        <w:t>–</w:t>
      </w:r>
      <w:r w:rsidR="001C2B89">
        <w:rPr>
          <w:b/>
          <w:sz w:val="20"/>
          <w:szCs w:val="20"/>
        </w:rPr>
        <w:t xml:space="preserve"> </w:t>
      </w:r>
      <w:r w:rsidR="001D0463" w:rsidRPr="001D0463">
        <w:rPr>
          <w:bCs/>
          <w:sz w:val="20"/>
          <w:szCs w:val="20"/>
        </w:rPr>
        <w:t>maintenance/repair</w:t>
      </w:r>
      <w:r w:rsidR="001D0463">
        <w:rPr>
          <w:bCs/>
          <w:sz w:val="20"/>
          <w:szCs w:val="20"/>
        </w:rPr>
        <w:t xml:space="preserve"> </w:t>
      </w:r>
    </w:p>
    <w:p w14:paraId="037D457D" w14:textId="77777777" w:rsidR="00E243C9" w:rsidRPr="00E243C9" w:rsidRDefault="00E243C9" w:rsidP="00E243C9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7FEAB25A" w14:textId="1F578E71" w:rsidR="003B7EF5" w:rsidRDefault="00E243C9" w:rsidP="000B13E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4C20E2">
        <w:rPr>
          <w:bCs/>
          <w:sz w:val="20"/>
          <w:szCs w:val="20"/>
        </w:rPr>
        <w:t xml:space="preserve">    </w:t>
      </w:r>
      <w:r w:rsidR="004C20E2" w:rsidRPr="004C20E2">
        <w:rPr>
          <w:b/>
          <w:sz w:val="20"/>
          <w:szCs w:val="20"/>
        </w:rPr>
        <w:t>WASTE/ R</w:t>
      </w:r>
      <w:r w:rsidR="001C2B89">
        <w:rPr>
          <w:b/>
          <w:sz w:val="20"/>
          <w:szCs w:val="20"/>
        </w:rPr>
        <w:t>EC</w:t>
      </w:r>
      <w:r w:rsidR="004C20E2" w:rsidRPr="004C20E2">
        <w:rPr>
          <w:b/>
          <w:sz w:val="20"/>
          <w:szCs w:val="20"/>
        </w:rPr>
        <w:t>YCLING COLLECTIONS</w:t>
      </w:r>
      <w:r w:rsidRPr="004C20E2">
        <w:rPr>
          <w:b/>
          <w:sz w:val="20"/>
          <w:szCs w:val="20"/>
        </w:rPr>
        <w:t xml:space="preserve"> – WEST TANFIELD </w:t>
      </w:r>
      <w:r w:rsidR="0002745B">
        <w:rPr>
          <w:b/>
          <w:sz w:val="20"/>
          <w:szCs w:val="20"/>
        </w:rPr>
        <w:t xml:space="preserve">– </w:t>
      </w:r>
      <w:r w:rsidR="0002745B" w:rsidRPr="0002745B">
        <w:rPr>
          <w:bCs/>
          <w:sz w:val="20"/>
          <w:szCs w:val="20"/>
        </w:rPr>
        <w:t>new dates for collections</w:t>
      </w:r>
      <w:r w:rsidR="0002745B">
        <w:rPr>
          <w:bCs/>
          <w:sz w:val="20"/>
          <w:szCs w:val="20"/>
        </w:rPr>
        <w:t xml:space="preserve"> in Parish</w:t>
      </w:r>
    </w:p>
    <w:p w14:paraId="63144479" w14:textId="77777777" w:rsidR="00D44CE1" w:rsidRPr="00D44CE1" w:rsidRDefault="00D44CE1" w:rsidP="00D44CE1">
      <w:pPr>
        <w:pStyle w:val="ListParagraph"/>
        <w:rPr>
          <w:b/>
          <w:sz w:val="20"/>
          <w:szCs w:val="20"/>
        </w:rPr>
      </w:pPr>
    </w:p>
    <w:p w14:paraId="751288BA" w14:textId="64782C08" w:rsidR="00D44CE1" w:rsidRDefault="00D44CE1" w:rsidP="000B13E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ROADSIDE WASTE BINS COLLECTIONS – </w:t>
      </w:r>
      <w:r w:rsidRPr="00D44CE1">
        <w:rPr>
          <w:bCs/>
          <w:sz w:val="20"/>
          <w:szCs w:val="20"/>
        </w:rPr>
        <w:t>dates for future collections</w:t>
      </w:r>
    </w:p>
    <w:p w14:paraId="5222EA7D" w14:textId="77777777" w:rsidR="004C20E2" w:rsidRPr="004C20E2" w:rsidRDefault="004C20E2" w:rsidP="004C20E2">
      <w:pPr>
        <w:pStyle w:val="ListParagraph"/>
        <w:rPr>
          <w:b/>
          <w:sz w:val="20"/>
          <w:szCs w:val="20"/>
        </w:rPr>
      </w:pPr>
    </w:p>
    <w:p w14:paraId="25C7E00A" w14:textId="3718AB34" w:rsidR="003B7EF5" w:rsidRPr="001D0463" w:rsidRDefault="003B7EF5" w:rsidP="00E243C9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WEST TANFIELD – REPAIRS TO THE SWING PARK</w:t>
      </w:r>
      <w:r w:rsidR="001D0463">
        <w:rPr>
          <w:b/>
          <w:sz w:val="20"/>
          <w:szCs w:val="20"/>
        </w:rPr>
        <w:t xml:space="preserve"> – </w:t>
      </w:r>
      <w:r w:rsidR="001D0463" w:rsidRPr="001D0463">
        <w:rPr>
          <w:bCs/>
          <w:sz w:val="20"/>
          <w:szCs w:val="20"/>
        </w:rPr>
        <w:t>maintenance repairs</w:t>
      </w:r>
      <w:r w:rsidR="001D0463">
        <w:rPr>
          <w:bCs/>
          <w:sz w:val="20"/>
          <w:szCs w:val="20"/>
        </w:rPr>
        <w:t>.</w:t>
      </w:r>
    </w:p>
    <w:p w14:paraId="2BBC5CB5" w14:textId="77777777" w:rsidR="00E243C9" w:rsidRPr="00E243C9" w:rsidRDefault="00E243C9" w:rsidP="00E243C9">
      <w:pPr>
        <w:pStyle w:val="ListParagraph"/>
        <w:rPr>
          <w:b/>
          <w:sz w:val="20"/>
          <w:szCs w:val="20"/>
        </w:rPr>
      </w:pPr>
    </w:p>
    <w:p w14:paraId="0DD8B096" w14:textId="1DB664D2" w:rsidR="007D4E07" w:rsidRPr="00481C01" w:rsidRDefault="00D13839" w:rsidP="002964A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7D4E07" w:rsidRPr="00481C01">
        <w:rPr>
          <w:b/>
          <w:sz w:val="20"/>
          <w:szCs w:val="20"/>
        </w:rPr>
        <w:t>FINANCIALS</w:t>
      </w:r>
    </w:p>
    <w:p w14:paraId="4CFB18CC" w14:textId="31DBB085" w:rsidR="007D4E07" w:rsidRDefault="007D4E07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>T</w:t>
      </w:r>
      <w:r w:rsidR="002340B1">
        <w:rPr>
          <w:sz w:val="20"/>
          <w:szCs w:val="20"/>
        </w:rPr>
        <w:t>he Parish Council a</w:t>
      </w:r>
      <w:r w:rsidRPr="00753CD0">
        <w:rPr>
          <w:sz w:val="20"/>
          <w:szCs w:val="20"/>
        </w:rPr>
        <w:t xml:space="preserve">pprove a bank balance at </w:t>
      </w:r>
      <w:r w:rsidR="004700DD" w:rsidRPr="00753CD0">
        <w:rPr>
          <w:sz w:val="20"/>
          <w:szCs w:val="20"/>
        </w:rPr>
        <w:t xml:space="preserve">31 </w:t>
      </w:r>
      <w:r w:rsidR="00647885">
        <w:rPr>
          <w:sz w:val="20"/>
          <w:szCs w:val="20"/>
        </w:rPr>
        <w:t>July</w:t>
      </w:r>
      <w:r w:rsidR="004700DD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615942">
        <w:rPr>
          <w:sz w:val="20"/>
          <w:szCs w:val="20"/>
        </w:rPr>
        <w:t>5</w:t>
      </w:r>
      <w:r w:rsidRPr="00753CD0">
        <w:rPr>
          <w:sz w:val="20"/>
          <w:szCs w:val="20"/>
        </w:rPr>
        <w:t>.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3220"/>
        <w:gridCol w:w="3420"/>
        <w:gridCol w:w="1240"/>
      </w:tblGrid>
      <w:tr w:rsidR="002340B1" w14:paraId="7F2724DE" w14:textId="77777777" w:rsidTr="002340B1">
        <w:trPr>
          <w:trHeight w:val="25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7002C5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 Balances as at 31/07/2025:</w:t>
            </w:r>
          </w:p>
        </w:tc>
      </w:tr>
      <w:tr w:rsidR="002340B1" w14:paraId="2FE0061A" w14:textId="77777777" w:rsidTr="002340B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E48AB" w14:textId="77777777" w:rsidR="002340B1" w:rsidRDefault="00234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Current a/c - ****4884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690E0" w14:textId="77777777" w:rsidR="002340B1" w:rsidRDefault="002340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C987" w14:textId="77777777" w:rsidR="002340B1" w:rsidRDefault="002340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£6,540.72</w:t>
            </w:r>
          </w:p>
        </w:tc>
      </w:tr>
      <w:tr w:rsidR="002340B1" w14:paraId="6059977B" w14:textId="77777777" w:rsidTr="002340B1">
        <w:trPr>
          <w:trHeight w:val="300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E6EA" w14:textId="77777777" w:rsidR="002340B1" w:rsidRDefault="002340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Business Reserve a/c - ****2668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5862F" w14:textId="77777777" w:rsidR="002340B1" w:rsidRDefault="002340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£7,929.61</w:t>
            </w:r>
          </w:p>
        </w:tc>
      </w:tr>
      <w:tr w:rsidR="002340B1" w14:paraId="0AC1068B" w14:textId="77777777" w:rsidTr="002340B1">
        <w:trPr>
          <w:trHeight w:val="25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44CA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E3EF" w14:textId="77777777" w:rsidR="002340B1" w:rsidRDefault="002340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£14,470.33</w:t>
            </w:r>
          </w:p>
        </w:tc>
      </w:tr>
      <w:tr w:rsidR="002340B1" w14:paraId="5D96C0EE" w14:textId="77777777" w:rsidTr="002340B1">
        <w:trPr>
          <w:trHeight w:val="25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B73F" w14:textId="77777777" w:rsidR="002340B1" w:rsidRDefault="002340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40B1" w14:paraId="375BA4E9" w14:textId="77777777" w:rsidTr="002340B1">
        <w:trPr>
          <w:trHeight w:val="25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44A84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2340B1" w14:paraId="7FF1BDB9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25B54" w14:textId="77777777" w:rsidR="002340B1" w:rsidRDefault="002340B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699CF" w14:textId="77777777" w:rsidR="002340B1" w:rsidRDefault="002340B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74A14" w14:textId="77777777" w:rsidR="002340B1" w:rsidRDefault="002340B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0B1" w14:paraId="261CA87E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867F3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8DE51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June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5D22C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£60.80</w:t>
            </w:r>
          </w:p>
        </w:tc>
      </w:tr>
      <w:tr w:rsidR="002340B1" w14:paraId="4B227DC2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8C0B1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514C1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June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EA68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£246.43</w:t>
            </w:r>
          </w:p>
        </w:tc>
      </w:tr>
      <w:tr w:rsidR="002340B1" w14:paraId="7052546E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F5D7D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22800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June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56C8D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£61.60</w:t>
            </w:r>
          </w:p>
        </w:tc>
      </w:tr>
      <w:tr w:rsidR="002340B1" w14:paraId="54714F56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DFFCA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ABDB9" w14:textId="4D6606DA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July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D5E23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£60.80</w:t>
            </w:r>
          </w:p>
        </w:tc>
      </w:tr>
      <w:tr w:rsidR="002340B1" w14:paraId="59BC457C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825E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F07BF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July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8FBAE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£253.22</w:t>
            </w:r>
          </w:p>
        </w:tc>
      </w:tr>
      <w:tr w:rsidR="002340B1" w14:paraId="23C1AB5E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288E1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Wicksteed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9E99F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Play ground Inspection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42FFB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£410.40</w:t>
            </w:r>
          </w:p>
        </w:tc>
      </w:tr>
      <w:tr w:rsidR="002340B1" w14:paraId="0934C6CE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004D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06AEF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July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307F4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£63.20</w:t>
            </w:r>
          </w:p>
        </w:tc>
      </w:tr>
      <w:tr w:rsidR="002340B1" w14:paraId="46C9163B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71ED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Stainton Construction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6790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Grass Cutting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F0AD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£384.00</w:t>
            </w:r>
          </w:p>
        </w:tc>
      </w:tr>
      <w:tr w:rsidR="002340B1" w14:paraId="5A28B2BB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6B92A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Microsoft 365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5108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Desktop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37267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£84.99</w:t>
            </w:r>
          </w:p>
        </w:tc>
      </w:tr>
      <w:tr w:rsidR="002340B1" w14:paraId="26885200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D9D8D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DTMS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22076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Caretaker Duties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1A79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£306.00</w:t>
            </w:r>
          </w:p>
        </w:tc>
      </w:tr>
      <w:tr w:rsidR="002340B1" w14:paraId="1E4AE85A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E8CC3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Stainton Construction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AE89C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Grass Cutting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855B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£384.00</w:t>
            </w:r>
          </w:p>
        </w:tc>
      </w:tr>
      <w:tr w:rsidR="002340B1" w14:paraId="57C6EABA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7493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WJPS Website Support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07DE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Website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B88AB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£242.40</w:t>
            </w:r>
          </w:p>
        </w:tc>
      </w:tr>
      <w:tr w:rsidR="002340B1" w14:paraId="1FDF30B5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BCE9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Tanfield Sports Fund CIL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6FA3A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CIL Funds Sports Day Banner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7D21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£81.00</w:t>
            </w:r>
          </w:p>
        </w:tc>
      </w:tr>
      <w:tr w:rsidR="002340B1" w14:paraId="6BC1767B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5C61CD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20CB58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25A897" w14:textId="77777777" w:rsidR="002340B1" w:rsidRDefault="002340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£2,638.84</w:t>
            </w:r>
          </w:p>
        </w:tc>
      </w:tr>
      <w:tr w:rsidR="002340B1" w14:paraId="6CD060C5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B446A" w14:textId="77777777" w:rsidR="002340B1" w:rsidRDefault="002340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CA0E7" w14:textId="77777777" w:rsidR="002340B1" w:rsidRDefault="002340B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8446" w14:textId="77777777" w:rsidR="002340B1" w:rsidRDefault="002340B1">
            <w:pPr>
              <w:rPr>
                <w:sz w:val="20"/>
                <w:szCs w:val="20"/>
              </w:rPr>
            </w:pPr>
          </w:p>
        </w:tc>
      </w:tr>
      <w:tr w:rsidR="002340B1" w14:paraId="246261D3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1D62A0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5D4DBF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7C6604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40B1" w14:paraId="6DC692D1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FA23B" w14:textId="77777777" w:rsidR="002340B1" w:rsidRDefault="002340B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FB5AF" w14:textId="77777777" w:rsidR="002340B1" w:rsidRDefault="002340B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9C4FB" w14:textId="77777777" w:rsidR="002340B1" w:rsidRDefault="002340B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2340B1" w14:paraId="336EE62C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B609F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North Yorkshire Council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A7FA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Donation towards Grass Cutting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F12B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£140.87</w:t>
            </w:r>
          </w:p>
        </w:tc>
      </w:tr>
      <w:tr w:rsidR="002340B1" w14:paraId="4DA4758F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00DF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5184" w14:textId="77777777" w:rsidR="002340B1" w:rsidRDefault="002340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Tax Refund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FB03" w14:textId="77777777" w:rsidR="002340B1" w:rsidRDefault="002340B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£367.00</w:t>
            </w:r>
          </w:p>
        </w:tc>
      </w:tr>
      <w:tr w:rsidR="002340B1" w14:paraId="42D2BBA3" w14:textId="77777777" w:rsidTr="002340B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ED620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96809" w14:textId="77777777" w:rsidR="002340B1" w:rsidRDefault="002340B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08F604" w14:textId="77777777" w:rsidR="002340B1" w:rsidRDefault="002340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£507.87</w:t>
            </w:r>
          </w:p>
        </w:tc>
      </w:tr>
    </w:tbl>
    <w:p w14:paraId="7ADC1F68" w14:textId="77777777" w:rsidR="002340B1" w:rsidRPr="002340B1" w:rsidRDefault="002340B1" w:rsidP="002340B1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57F32DB0" w14:textId="1C72F352" w:rsidR="007D4E07" w:rsidRPr="00753CD0" w:rsidRDefault="00F34B24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No p</w:t>
      </w:r>
      <w:r w:rsidR="007D4E07" w:rsidRPr="00753CD0">
        <w:rPr>
          <w:sz w:val="20"/>
          <w:szCs w:val="20"/>
        </w:rPr>
        <w:t xml:space="preserve">ayments made </w:t>
      </w:r>
      <w:r>
        <w:rPr>
          <w:sz w:val="20"/>
          <w:szCs w:val="20"/>
        </w:rPr>
        <w:t>or</w:t>
      </w:r>
      <w:r w:rsidR="007D4E07" w:rsidRPr="00753CD0">
        <w:rPr>
          <w:sz w:val="20"/>
          <w:szCs w:val="20"/>
        </w:rPr>
        <w:t xml:space="preserve"> monies received at this meeting.</w:t>
      </w:r>
    </w:p>
    <w:p w14:paraId="0C841CA7" w14:textId="0832433F" w:rsidR="002845CD" w:rsidRPr="00B24EF7" w:rsidRDefault="00624545" w:rsidP="00B24EF7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753CD0">
        <w:rPr>
          <w:sz w:val="20"/>
          <w:szCs w:val="20"/>
        </w:rPr>
        <w:t xml:space="preserve"> </w:t>
      </w:r>
      <w:r w:rsidR="00753CD0" w:rsidRPr="00B24EF7">
        <w:rPr>
          <w:b/>
          <w:bCs/>
          <w:sz w:val="20"/>
          <w:szCs w:val="20"/>
        </w:rPr>
        <w:t xml:space="preserve">    </w:t>
      </w:r>
    </w:p>
    <w:p w14:paraId="25A1479E" w14:textId="2D37EEB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3584057A" w14:textId="1354EEC6" w:rsidR="00DF03E7" w:rsidRDefault="00142E40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consider </w:t>
      </w:r>
      <w:r w:rsidR="00A50E23" w:rsidRPr="00753CD0">
        <w:rPr>
          <w:sz w:val="20"/>
          <w:szCs w:val="20"/>
        </w:rPr>
        <w:t>any</w:t>
      </w:r>
      <w:r w:rsidRPr="00753CD0">
        <w:rPr>
          <w:sz w:val="20"/>
          <w:szCs w:val="20"/>
        </w:rPr>
        <w:t xml:space="preserve"> applications and agree responses to the consultations being carried out by the planning authority:</w:t>
      </w:r>
    </w:p>
    <w:p w14:paraId="736E61C9" w14:textId="518F164C" w:rsidR="006C21F6" w:rsidRPr="006C21F6" w:rsidRDefault="006C21F6" w:rsidP="00E243C9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Planning Application </w:t>
      </w:r>
      <w:r w:rsidR="0000484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C2B89">
        <w:rPr>
          <w:sz w:val="20"/>
          <w:szCs w:val="20"/>
        </w:rPr>
        <w:t>None received to date.</w:t>
      </w:r>
    </w:p>
    <w:p w14:paraId="76C080FF" w14:textId="661B2FDB" w:rsidR="004F5A54" w:rsidRPr="00B24EF7" w:rsidRDefault="00EA2DA9" w:rsidP="00B24EF7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D44CE1">
        <w:rPr>
          <w:sz w:val="20"/>
          <w:szCs w:val="20"/>
        </w:rPr>
        <w:t>2</w:t>
      </w:r>
      <w:r w:rsidR="00DF03E7" w:rsidRPr="00753CD0">
        <w:rPr>
          <w:sz w:val="20"/>
          <w:szCs w:val="20"/>
        </w:rPr>
        <w:t xml:space="preserve">.2  </w:t>
      </w:r>
      <w:r w:rsidR="00753CD0" w:rsidRPr="00753CD0">
        <w:rPr>
          <w:sz w:val="20"/>
          <w:szCs w:val="20"/>
        </w:rPr>
        <w:t xml:space="preserve"> </w:t>
      </w:r>
      <w:r w:rsidR="00B24EF7">
        <w:rPr>
          <w:sz w:val="20"/>
          <w:szCs w:val="20"/>
        </w:rPr>
        <w:t xml:space="preserve">  </w:t>
      </w:r>
      <w:r w:rsidR="002340B1">
        <w:rPr>
          <w:sz w:val="20"/>
          <w:szCs w:val="20"/>
        </w:rPr>
        <w:t xml:space="preserve">No </w:t>
      </w:r>
      <w:r w:rsidR="00A50E23" w:rsidRPr="00B24EF7">
        <w:rPr>
          <w:sz w:val="20"/>
          <w:szCs w:val="20"/>
        </w:rPr>
        <w:t>updates</w:t>
      </w:r>
      <w:r w:rsidR="002340B1">
        <w:rPr>
          <w:sz w:val="20"/>
          <w:szCs w:val="20"/>
        </w:rPr>
        <w:t xml:space="preserve"> or</w:t>
      </w:r>
      <w:r w:rsidR="00A50E23" w:rsidRPr="00B24EF7">
        <w:rPr>
          <w:sz w:val="20"/>
          <w:szCs w:val="20"/>
        </w:rPr>
        <w:t xml:space="preserve"> decisions on applications, appeals and enforcement investigations received since the last</w:t>
      </w:r>
    </w:p>
    <w:p w14:paraId="0E8A2A59" w14:textId="3C07E044" w:rsidR="00991490" w:rsidRDefault="004F5A54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340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50E23" w:rsidRPr="004F5A54">
        <w:rPr>
          <w:sz w:val="20"/>
          <w:szCs w:val="20"/>
        </w:rPr>
        <w:t xml:space="preserve"> </w:t>
      </w:r>
      <w:r w:rsidRPr="004F5A54">
        <w:rPr>
          <w:sz w:val="20"/>
          <w:szCs w:val="20"/>
        </w:rPr>
        <w:t xml:space="preserve"> </w:t>
      </w:r>
      <w:r w:rsidR="00A50E23" w:rsidRPr="004F5A54">
        <w:rPr>
          <w:sz w:val="20"/>
          <w:szCs w:val="20"/>
        </w:rPr>
        <w:t>meeting.</w:t>
      </w:r>
    </w:p>
    <w:p w14:paraId="4ED85ABF" w14:textId="564694BF" w:rsidR="00991490" w:rsidRPr="00615942" w:rsidRDefault="00991490" w:rsidP="00615942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615942">
        <w:rPr>
          <w:b/>
          <w:sz w:val="20"/>
          <w:szCs w:val="20"/>
        </w:rPr>
        <w:t xml:space="preserve">   </w:t>
      </w:r>
      <w:r w:rsidR="00D42AA0" w:rsidRPr="00615942">
        <w:rPr>
          <w:b/>
          <w:sz w:val="20"/>
          <w:szCs w:val="20"/>
        </w:rPr>
        <w:t xml:space="preserve"> </w:t>
      </w:r>
    </w:p>
    <w:p w14:paraId="75CB0176" w14:textId="012AA2A4" w:rsidR="004B7E66" w:rsidRPr="00AA530C" w:rsidRDefault="006E0A9E" w:rsidP="004B7E6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B24EF7">
        <w:rPr>
          <w:b/>
          <w:sz w:val="20"/>
          <w:szCs w:val="20"/>
        </w:rPr>
        <w:t xml:space="preserve">    </w:t>
      </w:r>
      <w:r w:rsidR="007D4E07" w:rsidRPr="00B24EF7">
        <w:rPr>
          <w:b/>
          <w:sz w:val="20"/>
          <w:szCs w:val="20"/>
        </w:rPr>
        <w:t>CORRESPONDENCE –</w:t>
      </w:r>
      <w:r w:rsidR="004B7E66">
        <w:rPr>
          <w:b/>
          <w:sz w:val="20"/>
          <w:szCs w:val="20"/>
        </w:rPr>
        <w:t xml:space="preserve"> </w:t>
      </w:r>
      <w:r w:rsidR="004B7E66" w:rsidRPr="004B7E66">
        <w:rPr>
          <w:bCs/>
          <w:sz w:val="20"/>
          <w:szCs w:val="20"/>
        </w:rPr>
        <w:t xml:space="preserve">The </w:t>
      </w:r>
      <w:r w:rsidR="004B7E66" w:rsidRPr="00AA530C">
        <w:rPr>
          <w:sz w:val="20"/>
          <w:szCs w:val="20"/>
        </w:rPr>
        <w:t>Clerk report</w:t>
      </w:r>
      <w:r w:rsidR="004B7E66">
        <w:rPr>
          <w:sz w:val="20"/>
          <w:szCs w:val="20"/>
        </w:rPr>
        <w:t>ed</w:t>
      </w:r>
      <w:r w:rsidR="004B7E66" w:rsidRPr="00AA530C">
        <w:rPr>
          <w:sz w:val="20"/>
          <w:szCs w:val="20"/>
        </w:rPr>
        <w:t xml:space="preserve"> on items received, as previously circulated to the Chair and Councillors</w:t>
      </w:r>
      <w:r w:rsidR="004B7E66">
        <w:rPr>
          <w:sz w:val="20"/>
          <w:szCs w:val="20"/>
        </w:rPr>
        <w:t xml:space="preserve">, </w:t>
      </w:r>
    </w:p>
    <w:p w14:paraId="1FC0D684" w14:textId="3E8D850B" w:rsidR="00CC34CF" w:rsidRDefault="004B7E66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4B7E66">
        <w:rPr>
          <w:sz w:val="20"/>
          <w:szCs w:val="20"/>
        </w:rPr>
        <w:t xml:space="preserve">           correspondence received </w:t>
      </w:r>
      <w:r w:rsidR="00647885">
        <w:rPr>
          <w:sz w:val="20"/>
          <w:szCs w:val="20"/>
        </w:rPr>
        <w:t>August</w:t>
      </w:r>
      <w:r w:rsidR="007D4E07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4C20E2">
        <w:rPr>
          <w:sz w:val="20"/>
          <w:szCs w:val="20"/>
        </w:rPr>
        <w:t>5</w:t>
      </w:r>
      <w:r w:rsidR="007D4E07" w:rsidRPr="00753CD0">
        <w:rPr>
          <w:sz w:val="20"/>
          <w:szCs w:val="20"/>
        </w:rPr>
        <w:t>.</w:t>
      </w:r>
      <w:r>
        <w:rPr>
          <w:sz w:val="20"/>
          <w:szCs w:val="20"/>
        </w:rPr>
        <w:t xml:space="preserve"> This included</w:t>
      </w:r>
      <w:r w:rsidR="00217B36">
        <w:rPr>
          <w:sz w:val="20"/>
          <w:szCs w:val="20"/>
        </w:rPr>
        <w:t xml:space="preserve"> The White Rose</w:t>
      </w:r>
      <w:r w:rsidR="00CC34CF">
        <w:rPr>
          <w:sz w:val="20"/>
          <w:szCs w:val="20"/>
        </w:rPr>
        <w:t xml:space="preserve"> and Training</w:t>
      </w:r>
      <w:r w:rsidR="00217B36">
        <w:rPr>
          <w:sz w:val="20"/>
          <w:szCs w:val="20"/>
        </w:rPr>
        <w:t xml:space="preserve"> Bulletin,</w:t>
      </w:r>
      <w:r w:rsidR="00CC34CF">
        <w:rPr>
          <w:sz w:val="20"/>
          <w:szCs w:val="20"/>
        </w:rPr>
        <w:t xml:space="preserve"> </w:t>
      </w:r>
      <w:r w:rsidR="00217B36">
        <w:rPr>
          <w:sz w:val="20"/>
          <w:szCs w:val="20"/>
        </w:rPr>
        <w:t>circulated by the</w:t>
      </w:r>
    </w:p>
    <w:p w14:paraId="46C475EA" w14:textId="1D06B1BC" w:rsidR="00CC34CF" w:rsidRDefault="00CC34CF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17B36">
        <w:rPr>
          <w:sz w:val="20"/>
          <w:szCs w:val="20"/>
        </w:rPr>
        <w:t xml:space="preserve"> Yorkshire Local Councils Associations on 1/8 and 15 August</w:t>
      </w:r>
      <w:r>
        <w:rPr>
          <w:sz w:val="20"/>
          <w:szCs w:val="20"/>
        </w:rPr>
        <w:t xml:space="preserve">. The Martyn’s Law Event, organised by North Yorkshire </w:t>
      </w:r>
    </w:p>
    <w:p w14:paraId="5DEA617E" w14:textId="77777777" w:rsidR="00CC34CF" w:rsidRDefault="00CC34CF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Council. being run in Harrogate, Cllr A Mainprize has registered an interest in attending the event. The </w:t>
      </w:r>
    </w:p>
    <w:p w14:paraId="4403887F" w14:textId="77777777" w:rsidR="00CC34CF" w:rsidRDefault="00CC34CF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Ryedale Environmental Group circulated details of a Restoring Nature Conference in early September, 2025. </w:t>
      </w:r>
    </w:p>
    <w:p w14:paraId="3DAB66AE" w14:textId="77777777" w:rsidR="00CC34CF" w:rsidRDefault="00CC34CF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Tanfield Lodge Estate have informed the Parish Council they have a programme of tree works being carried out in</w:t>
      </w:r>
    </w:p>
    <w:p w14:paraId="09B74FA4" w14:textId="4B53E8C8" w:rsidR="007D4E07" w:rsidRDefault="00CC34CF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the area.</w:t>
      </w:r>
    </w:p>
    <w:p w14:paraId="64251C7A" w14:textId="7EC264A2" w:rsidR="00476D77" w:rsidRDefault="00476D7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401C8270" w14:textId="1FC002D5" w:rsidR="00112D87" w:rsidRDefault="002E3F7F" w:rsidP="002E3F7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1440C" w:rsidRPr="002E3F7F">
        <w:rPr>
          <w:b/>
          <w:sz w:val="20"/>
          <w:szCs w:val="20"/>
        </w:rPr>
        <w:t xml:space="preserve">NEXT MEETINGS - </w:t>
      </w:r>
      <w:r w:rsidR="00815745" w:rsidRPr="002E3F7F">
        <w:rPr>
          <w:sz w:val="20"/>
          <w:szCs w:val="20"/>
        </w:rPr>
        <w:t xml:space="preserve">The date of the next Parish Council Meeting. Wednesday </w:t>
      </w:r>
      <w:r w:rsidR="00647885">
        <w:rPr>
          <w:sz w:val="20"/>
          <w:szCs w:val="20"/>
        </w:rPr>
        <w:t>2</w:t>
      </w:r>
      <w:r w:rsidR="00615942">
        <w:rPr>
          <w:sz w:val="20"/>
          <w:szCs w:val="20"/>
        </w:rPr>
        <w:t>4</w:t>
      </w:r>
      <w:r w:rsidR="00647885">
        <w:rPr>
          <w:sz w:val="20"/>
          <w:szCs w:val="20"/>
        </w:rPr>
        <w:t xml:space="preserve"> September</w:t>
      </w:r>
      <w:r w:rsidR="00815745" w:rsidRPr="002E3F7F">
        <w:rPr>
          <w:sz w:val="20"/>
          <w:szCs w:val="20"/>
        </w:rPr>
        <w:t>, 20</w:t>
      </w:r>
      <w:r w:rsidR="00A94AF3" w:rsidRPr="002E3F7F">
        <w:rPr>
          <w:sz w:val="20"/>
          <w:szCs w:val="20"/>
        </w:rPr>
        <w:t>2</w:t>
      </w:r>
      <w:r w:rsidR="004C20E2">
        <w:rPr>
          <w:sz w:val="20"/>
          <w:szCs w:val="20"/>
        </w:rPr>
        <w:t>5</w:t>
      </w:r>
      <w:r w:rsidR="00815745" w:rsidRPr="002E3F7F">
        <w:rPr>
          <w:sz w:val="20"/>
          <w:szCs w:val="20"/>
        </w:rPr>
        <w:t xml:space="preserve"> Planning </w:t>
      </w:r>
    </w:p>
    <w:p w14:paraId="2F7A8BE9" w14:textId="646108CB" w:rsidR="00CF1DD9" w:rsidRPr="008E470A" w:rsidRDefault="00112D87" w:rsidP="0081574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15745" w:rsidRPr="00112D87">
        <w:rPr>
          <w:sz w:val="20"/>
          <w:szCs w:val="20"/>
        </w:rPr>
        <w:t>Meeting,</w:t>
      </w:r>
      <w:r>
        <w:rPr>
          <w:sz w:val="20"/>
          <w:szCs w:val="20"/>
        </w:rPr>
        <w:t xml:space="preserve"> </w:t>
      </w:r>
      <w:r w:rsidR="00815745" w:rsidRPr="002E3F7F">
        <w:rPr>
          <w:sz w:val="20"/>
          <w:szCs w:val="20"/>
        </w:rPr>
        <w:t xml:space="preserve">to be held </w:t>
      </w:r>
      <w:r w:rsidR="00566379" w:rsidRPr="002E3F7F">
        <w:rPr>
          <w:sz w:val="20"/>
          <w:szCs w:val="20"/>
        </w:rPr>
        <w:t xml:space="preserve">at </w:t>
      </w:r>
      <w:r w:rsidR="00566379">
        <w:rPr>
          <w:sz w:val="20"/>
          <w:szCs w:val="20"/>
        </w:rPr>
        <w:t>West Tanfield, Village Hall</w:t>
      </w:r>
      <w:r w:rsidR="00815745">
        <w:rPr>
          <w:sz w:val="20"/>
          <w:szCs w:val="20"/>
        </w:rPr>
        <w:t xml:space="preserve">. </w:t>
      </w:r>
      <w:r w:rsidR="00815745" w:rsidRPr="00753CD0">
        <w:rPr>
          <w:sz w:val="20"/>
          <w:szCs w:val="20"/>
        </w:rPr>
        <w:t xml:space="preserve"> </w:t>
      </w:r>
    </w:p>
    <w:p w14:paraId="04628083" w14:textId="77777777" w:rsidR="00CF1DD9" w:rsidRPr="00753CD0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1552D6B3" w:rsidR="00A95126" w:rsidRPr="00BE4CB3" w:rsidRDefault="008E0382" w:rsidP="00BE4CB3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52EC0" w:rsidRPr="00BE4CB3">
        <w:rPr>
          <w:b/>
          <w:sz w:val="20"/>
          <w:szCs w:val="20"/>
        </w:rPr>
        <w:t>ITEMS TO BE CONSIDERED AT THE NEXT MEETING</w:t>
      </w:r>
    </w:p>
    <w:p w14:paraId="2234B82D" w14:textId="381F0789" w:rsidR="00BE4CB3" w:rsidRDefault="001D0463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D0463">
        <w:rPr>
          <w:bCs/>
          <w:sz w:val="20"/>
          <w:szCs w:val="20"/>
        </w:rPr>
        <w:t xml:space="preserve">Precept </w:t>
      </w:r>
      <w:r>
        <w:rPr>
          <w:bCs/>
          <w:sz w:val="20"/>
          <w:szCs w:val="20"/>
        </w:rPr>
        <w:t>details</w:t>
      </w:r>
    </w:p>
    <w:p w14:paraId="1A9F8074" w14:textId="41AD93B5" w:rsidR="001D0463" w:rsidRDefault="001D0463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External Audit</w:t>
      </w:r>
    </w:p>
    <w:p w14:paraId="4DE6DC70" w14:textId="2D29D1C7" w:rsidR="001D0463" w:rsidRDefault="001D0463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Village Sign </w:t>
      </w:r>
      <w:r w:rsidR="00CC34CF">
        <w:rPr>
          <w:bCs/>
          <w:sz w:val="20"/>
          <w:szCs w:val="20"/>
        </w:rPr>
        <w:t>–</w:t>
      </w:r>
      <w:r>
        <w:rPr>
          <w:bCs/>
          <w:sz w:val="20"/>
          <w:szCs w:val="20"/>
        </w:rPr>
        <w:t xml:space="preserve"> Thornborough</w:t>
      </w:r>
    </w:p>
    <w:p w14:paraId="05733B42" w14:textId="6DA5D6C7" w:rsidR="00CC34CF" w:rsidRDefault="00CC34CF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Parish Council Mobile Phone</w:t>
      </w:r>
    </w:p>
    <w:p w14:paraId="01475557" w14:textId="6972C256" w:rsidR="00CC34CF" w:rsidRPr="001D0463" w:rsidRDefault="00CC34CF" w:rsidP="00BE4CB3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West Tanfield Bus Shelter</w:t>
      </w:r>
    </w:p>
    <w:p w14:paraId="3509E24D" w14:textId="77777777" w:rsidR="00231098" w:rsidRDefault="00231098" w:rsidP="00BE4CB3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p w14:paraId="579BA912" w14:textId="77777777" w:rsidR="002340B1" w:rsidRDefault="002340B1" w:rsidP="00BE4CB3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p w14:paraId="6998F3AD" w14:textId="703471D3" w:rsidR="002340B1" w:rsidRPr="003C32B2" w:rsidRDefault="002340B1" w:rsidP="002340B1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 w:rsidRPr="003C32B2">
        <w:rPr>
          <w:sz w:val="20"/>
          <w:szCs w:val="20"/>
        </w:rPr>
        <w:t>19:</w:t>
      </w:r>
      <w:r>
        <w:rPr>
          <w:sz w:val="20"/>
          <w:szCs w:val="20"/>
        </w:rPr>
        <w:t>59</w:t>
      </w:r>
      <w:r w:rsidRPr="003C32B2">
        <w:rPr>
          <w:sz w:val="20"/>
          <w:szCs w:val="20"/>
        </w:rPr>
        <w:t xml:space="preserve"> hrs.</w:t>
      </w:r>
    </w:p>
    <w:p w14:paraId="2BC9146F" w14:textId="77777777" w:rsidR="002340B1" w:rsidRPr="002656E6" w:rsidRDefault="002340B1" w:rsidP="002340B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5C219EF8" w14:textId="77777777" w:rsidR="002340B1" w:rsidRPr="002656E6" w:rsidRDefault="002340B1" w:rsidP="002340B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0DC7639" w14:textId="77777777" w:rsidR="002340B1" w:rsidRPr="002656E6" w:rsidRDefault="002340B1" w:rsidP="002340B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74B03249" w14:textId="77777777" w:rsidR="002340B1" w:rsidRPr="002656E6" w:rsidRDefault="002340B1" w:rsidP="002340B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26860299" w14:textId="77777777" w:rsidR="002340B1" w:rsidRPr="002656E6" w:rsidRDefault="002340B1" w:rsidP="002340B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7E1E6698" w14:textId="77777777" w:rsidR="002340B1" w:rsidRPr="002656E6" w:rsidRDefault="002340B1" w:rsidP="002340B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Cs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</w:p>
    <w:p w14:paraId="0B12C194" w14:textId="77777777" w:rsidR="002340B1" w:rsidRPr="00BE4CB3" w:rsidRDefault="002340B1" w:rsidP="00BE4CB3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sectPr w:rsidR="002340B1" w:rsidRPr="00BE4CB3" w:rsidSect="00B236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4432" w14:textId="77777777" w:rsidR="0081462C" w:rsidRDefault="0081462C">
      <w:r>
        <w:separator/>
      </w:r>
    </w:p>
  </w:endnote>
  <w:endnote w:type="continuationSeparator" w:id="0">
    <w:p w14:paraId="1B1F3D1B" w14:textId="77777777" w:rsidR="0081462C" w:rsidRDefault="0081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8B60C" w14:textId="77777777" w:rsidR="0081462C" w:rsidRDefault="0081462C">
      <w:r>
        <w:separator/>
      </w:r>
    </w:p>
  </w:footnote>
  <w:footnote w:type="continuationSeparator" w:id="0">
    <w:p w14:paraId="3C89AE65" w14:textId="77777777" w:rsidR="0081462C" w:rsidRDefault="0081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5013" w14:textId="073E238A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02212095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 xml:space="preserve">OFFICIAL </w:t>
    </w:r>
    <w:r w:rsidR="00EC6ACF">
      <w:rPr>
        <w:b/>
        <w:sz w:val="28"/>
      </w:rPr>
      <w:t>MINUTES</w:t>
    </w:r>
    <w:r>
      <w:rPr>
        <w:b/>
        <w:sz w:val="28"/>
      </w:rPr>
      <w:t xml:space="preserve">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56ED1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A75A1C"/>
    <w:multiLevelType w:val="multilevel"/>
    <w:tmpl w:val="E0B40B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4329466">
    <w:abstractNumId w:val="10"/>
  </w:num>
  <w:num w:numId="2" w16cid:durableId="592783465">
    <w:abstractNumId w:val="16"/>
  </w:num>
  <w:num w:numId="3" w16cid:durableId="852955434">
    <w:abstractNumId w:val="12"/>
  </w:num>
  <w:num w:numId="4" w16cid:durableId="152181139">
    <w:abstractNumId w:val="7"/>
  </w:num>
  <w:num w:numId="5" w16cid:durableId="895163228">
    <w:abstractNumId w:val="8"/>
  </w:num>
  <w:num w:numId="6" w16cid:durableId="1306161509">
    <w:abstractNumId w:val="2"/>
  </w:num>
  <w:num w:numId="7" w16cid:durableId="741329">
    <w:abstractNumId w:val="4"/>
  </w:num>
  <w:num w:numId="8" w16cid:durableId="1702977958">
    <w:abstractNumId w:val="0"/>
  </w:num>
  <w:num w:numId="9" w16cid:durableId="46224952">
    <w:abstractNumId w:val="17"/>
  </w:num>
  <w:num w:numId="10" w16cid:durableId="718941324">
    <w:abstractNumId w:val="19"/>
  </w:num>
  <w:num w:numId="11" w16cid:durableId="2125876725">
    <w:abstractNumId w:val="3"/>
  </w:num>
  <w:num w:numId="12" w16cid:durableId="874073647">
    <w:abstractNumId w:val="1"/>
  </w:num>
  <w:num w:numId="13" w16cid:durableId="1640957721">
    <w:abstractNumId w:val="15"/>
  </w:num>
  <w:num w:numId="14" w16cid:durableId="1033844428">
    <w:abstractNumId w:val="6"/>
  </w:num>
  <w:num w:numId="15" w16cid:durableId="231165876">
    <w:abstractNumId w:val="14"/>
  </w:num>
  <w:num w:numId="16" w16cid:durableId="360863896">
    <w:abstractNumId w:val="9"/>
  </w:num>
  <w:num w:numId="17" w16cid:durableId="405298328">
    <w:abstractNumId w:val="5"/>
  </w:num>
  <w:num w:numId="18" w16cid:durableId="1949845838">
    <w:abstractNumId w:val="18"/>
  </w:num>
  <w:num w:numId="19" w16cid:durableId="1473906396">
    <w:abstractNumId w:val="13"/>
  </w:num>
  <w:num w:numId="20" w16cid:durableId="536624930">
    <w:abstractNumId w:val="2"/>
  </w:num>
  <w:num w:numId="21" w16cid:durableId="121327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02F02"/>
    <w:rsid w:val="00004840"/>
    <w:rsid w:val="00023CE5"/>
    <w:rsid w:val="00026018"/>
    <w:rsid w:val="00026DD6"/>
    <w:rsid w:val="000270BD"/>
    <w:rsid w:val="0002745B"/>
    <w:rsid w:val="00034D05"/>
    <w:rsid w:val="00071011"/>
    <w:rsid w:val="000772E0"/>
    <w:rsid w:val="000A35F2"/>
    <w:rsid w:val="000A66C9"/>
    <w:rsid w:val="000C2AD8"/>
    <w:rsid w:val="000D1BEE"/>
    <w:rsid w:val="00101ADD"/>
    <w:rsid w:val="00112D87"/>
    <w:rsid w:val="00125ACE"/>
    <w:rsid w:val="001279F1"/>
    <w:rsid w:val="001338C5"/>
    <w:rsid w:val="00135D7D"/>
    <w:rsid w:val="00140CD9"/>
    <w:rsid w:val="00142E40"/>
    <w:rsid w:val="0014371F"/>
    <w:rsid w:val="00176FAC"/>
    <w:rsid w:val="00192036"/>
    <w:rsid w:val="0019712A"/>
    <w:rsid w:val="001B1E59"/>
    <w:rsid w:val="001C2B89"/>
    <w:rsid w:val="001D0463"/>
    <w:rsid w:val="001D1889"/>
    <w:rsid w:val="001D54B8"/>
    <w:rsid w:val="001E3756"/>
    <w:rsid w:val="001F5E9B"/>
    <w:rsid w:val="00217B36"/>
    <w:rsid w:val="00227C59"/>
    <w:rsid w:val="00231098"/>
    <w:rsid w:val="002340B1"/>
    <w:rsid w:val="00234BE5"/>
    <w:rsid w:val="002469DA"/>
    <w:rsid w:val="00257F69"/>
    <w:rsid w:val="00262536"/>
    <w:rsid w:val="002651F7"/>
    <w:rsid w:val="00265D2C"/>
    <w:rsid w:val="002845CD"/>
    <w:rsid w:val="00285DA8"/>
    <w:rsid w:val="00296727"/>
    <w:rsid w:val="002A4BD7"/>
    <w:rsid w:val="002B5F48"/>
    <w:rsid w:val="002D39FC"/>
    <w:rsid w:val="002E3F7F"/>
    <w:rsid w:val="002E4DE2"/>
    <w:rsid w:val="002F71EE"/>
    <w:rsid w:val="002F749C"/>
    <w:rsid w:val="00303973"/>
    <w:rsid w:val="0031227C"/>
    <w:rsid w:val="003217D7"/>
    <w:rsid w:val="00322869"/>
    <w:rsid w:val="00323878"/>
    <w:rsid w:val="00334E11"/>
    <w:rsid w:val="00343239"/>
    <w:rsid w:val="00345EFB"/>
    <w:rsid w:val="00355A8B"/>
    <w:rsid w:val="00356656"/>
    <w:rsid w:val="0036725D"/>
    <w:rsid w:val="00385ADE"/>
    <w:rsid w:val="00391421"/>
    <w:rsid w:val="003A68DC"/>
    <w:rsid w:val="003B0C9C"/>
    <w:rsid w:val="003B4197"/>
    <w:rsid w:val="003B6DBE"/>
    <w:rsid w:val="003B7EF5"/>
    <w:rsid w:val="003D303E"/>
    <w:rsid w:val="003E1DFA"/>
    <w:rsid w:val="003E5C28"/>
    <w:rsid w:val="003F3DCC"/>
    <w:rsid w:val="003F579E"/>
    <w:rsid w:val="003F5BAC"/>
    <w:rsid w:val="0040025C"/>
    <w:rsid w:val="004018E9"/>
    <w:rsid w:val="004168D6"/>
    <w:rsid w:val="004201D0"/>
    <w:rsid w:val="00420D59"/>
    <w:rsid w:val="00421B47"/>
    <w:rsid w:val="00424D5A"/>
    <w:rsid w:val="00426D37"/>
    <w:rsid w:val="00435E21"/>
    <w:rsid w:val="00452EC0"/>
    <w:rsid w:val="00456A57"/>
    <w:rsid w:val="00457FFB"/>
    <w:rsid w:val="004700DD"/>
    <w:rsid w:val="00476D77"/>
    <w:rsid w:val="00481C01"/>
    <w:rsid w:val="004926B2"/>
    <w:rsid w:val="00497AF2"/>
    <w:rsid w:val="00497B13"/>
    <w:rsid w:val="004B7E66"/>
    <w:rsid w:val="004C20E2"/>
    <w:rsid w:val="004C7123"/>
    <w:rsid w:val="004E5CD1"/>
    <w:rsid w:val="004F4446"/>
    <w:rsid w:val="004F5A54"/>
    <w:rsid w:val="00511DA8"/>
    <w:rsid w:val="0051440C"/>
    <w:rsid w:val="00521BCF"/>
    <w:rsid w:val="00527F60"/>
    <w:rsid w:val="0054711E"/>
    <w:rsid w:val="00554416"/>
    <w:rsid w:val="005644DC"/>
    <w:rsid w:val="00566379"/>
    <w:rsid w:val="00596B5F"/>
    <w:rsid w:val="00597E0C"/>
    <w:rsid w:val="005A7C31"/>
    <w:rsid w:val="005C0D8D"/>
    <w:rsid w:val="005D001C"/>
    <w:rsid w:val="005D4068"/>
    <w:rsid w:val="005E0453"/>
    <w:rsid w:val="005E788D"/>
    <w:rsid w:val="005F726C"/>
    <w:rsid w:val="0060672B"/>
    <w:rsid w:val="00615942"/>
    <w:rsid w:val="00622981"/>
    <w:rsid w:val="00624545"/>
    <w:rsid w:val="00640D98"/>
    <w:rsid w:val="00646362"/>
    <w:rsid w:val="00647885"/>
    <w:rsid w:val="00661DA0"/>
    <w:rsid w:val="00662B10"/>
    <w:rsid w:val="00671582"/>
    <w:rsid w:val="006C21F6"/>
    <w:rsid w:val="006D5E2B"/>
    <w:rsid w:val="006E0A9E"/>
    <w:rsid w:val="006F5CC7"/>
    <w:rsid w:val="00712247"/>
    <w:rsid w:val="00714593"/>
    <w:rsid w:val="00723C9E"/>
    <w:rsid w:val="00723D01"/>
    <w:rsid w:val="007256E9"/>
    <w:rsid w:val="00740186"/>
    <w:rsid w:val="00746D43"/>
    <w:rsid w:val="0075259E"/>
    <w:rsid w:val="00753CD0"/>
    <w:rsid w:val="0076510B"/>
    <w:rsid w:val="00773385"/>
    <w:rsid w:val="007812BA"/>
    <w:rsid w:val="00790BC2"/>
    <w:rsid w:val="007C2F3F"/>
    <w:rsid w:val="007C2FDC"/>
    <w:rsid w:val="007D2D3B"/>
    <w:rsid w:val="007D4E07"/>
    <w:rsid w:val="007E1515"/>
    <w:rsid w:val="00803685"/>
    <w:rsid w:val="0081462C"/>
    <w:rsid w:val="00815745"/>
    <w:rsid w:val="00817C3E"/>
    <w:rsid w:val="00823B51"/>
    <w:rsid w:val="00830209"/>
    <w:rsid w:val="00831AD8"/>
    <w:rsid w:val="008322B5"/>
    <w:rsid w:val="00842ADC"/>
    <w:rsid w:val="00843173"/>
    <w:rsid w:val="00847F62"/>
    <w:rsid w:val="00857BBD"/>
    <w:rsid w:val="00883697"/>
    <w:rsid w:val="008860A9"/>
    <w:rsid w:val="00887F89"/>
    <w:rsid w:val="008A15A2"/>
    <w:rsid w:val="008A19B0"/>
    <w:rsid w:val="008C07A8"/>
    <w:rsid w:val="008C4706"/>
    <w:rsid w:val="008C6F23"/>
    <w:rsid w:val="008E0382"/>
    <w:rsid w:val="008E470A"/>
    <w:rsid w:val="008F44BF"/>
    <w:rsid w:val="008F6E26"/>
    <w:rsid w:val="009003F7"/>
    <w:rsid w:val="00904827"/>
    <w:rsid w:val="00905D0B"/>
    <w:rsid w:val="0091470A"/>
    <w:rsid w:val="00923F03"/>
    <w:rsid w:val="009265CB"/>
    <w:rsid w:val="00940A6B"/>
    <w:rsid w:val="00944C8A"/>
    <w:rsid w:val="009576EA"/>
    <w:rsid w:val="00991490"/>
    <w:rsid w:val="009C29A6"/>
    <w:rsid w:val="009D055C"/>
    <w:rsid w:val="009D55B5"/>
    <w:rsid w:val="009D6DAB"/>
    <w:rsid w:val="009E0A2F"/>
    <w:rsid w:val="009E64AE"/>
    <w:rsid w:val="009F7280"/>
    <w:rsid w:val="00A015D1"/>
    <w:rsid w:val="00A0601F"/>
    <w:rsid w:val="00A13F7A"/>
    <w:rsid w:val="00A220E1"/>
    <w:rsid w:val="00A23FEC"/>
    <w:rsid w:val="00A256BC"/>
    <w:rsid w:val="00A25E7E"/>
    <w:rsid w:val="00A30247"/>
    <w:rsid w:val="00A42233"/>
    <w:rsid w:val="00A44CFD"/>
    <w:rsid w:val="00A50E23"/>
    <w:rsid w:val="00A5144B"/>
    <w:rsid w:val="00A538BB"/>
    <w:rsid w:val="00A57AE6"/>
    <w:rsid w:val="00A67C4C"/>
    <w:rsid w:val="00A70D0E"/>
    <w:rsid w:val="00A82CDE"/>
    <w:rsid w:val="00A94AF3"/>
    <w:rsid w:val="00A95126"/>
    <w:rsid w:val="00AA49C4"/>
    <w:rsid w:val="00AB2C4A"/>
    <w:rsid w:val="00AB73B8"/>
    <w:rsid w:val="00AD13A6"/>
    <w:rsid w:val="00AE5A8A"/>
    <w:rsid w:val="00AE7210"/>
    <w:rsid w:val="00AF24CC"/>
    <w:rsid w:val="00AF382B"/>
    <w:rsid w:val="00B00B38"/>
    <w:rsid w:val="00B17245"/>
    <w:rsid w:val="00B2360F"/>
    <w:rsid w:val="00B24EF7"/>
    <w:rsid w:val="00B43E8F"/>
    <w:rsid w:val="00B50374"/>
    <w:rsid w:val="00B60DA5"/>
    <w:rsid w:val="00B84D5F"/>
    <w:rsid w:val="00B87CAA"/>
    <w:rsid w:val="00B87F81"/>
    <w:rsid w:val="00B92688"/>
    <w:rsid w:val="00BB1930"/>
    <w:rsid w:val="00BC2287"/>
    <w:rsid w:val="00BD3033"/>
    <w:rsid w:val="00BD43BA"/>
    <w:rsid w:val="00BD7C42"/>
    <w:rsid w:val="00BE0EB5"/>
    <w:rsid w:val="00BE4CB3"/>
    <w:rsid w:val="00BF2CD8"/>
    <w:rsid w:val="00C41173"/>
    <w:rsid w:val="00C457E4"/>
    <w:rsid w:val="00C65BBB"/>
    <w:rsid w:val="00C77E1C"/>
    <w:rsid w:val="00CA7163"/>
    <w:rsid w:val="00CB3EE6"/>
    <w:rsid w:val="00CC15E1"/>
    <w:rsid w:val="00CC34CF"/>
    <w:rsid w:val="00CC429D"/>
    <w:rsid w:val="00CF1DD9"/>
    <w:rsid w:val="00D0273D"/>
    <w:rsid w:val="00D067E2"/>
    <w:rsid w:val="00D13839"/>
    <w:rsid w:val="00D42AA0"/>
    <w:rsid w:val="00D44CE1"/>
    <w:rsid w:val="00D518AF"/>
    <w:rsid w:val="00DB0BC5"/>
    <w:rsid w:val="00DC5447"/>
    <w:rsid w:val="00DD6879"/>
    <w:rsid w:val="00DF03E7"/>
    <w:rsid w:val="00E22054"/>
    <w:rsid w:val="00E22627"/>
    <w:rsid w:val="00E243C9"/>
    <w:rsid w:val="00E77C42"/>
    <w:rsid w:val="00EA2DA9"/>
    <w:rsid w:val="00EB3451"/>
    <w:rsid w:val="00EB51A6"/>
    <w:rsid w:val="00EC6ACF"/>
    <w:rsid w:val="00ED0A2C"/>
    <w:rsid w:val="00EE2588"/>
    <w:rsid w:val="00EF645C"/>
    <w:rsid w:val="00F34B24"/>
    <w:rsid w:val="00F5487A"/>
    <w:rsid w:val="00F71F48"/>
    <w:rsid w:val="00F84526"/>
    <w:rsid w:val="00FA449E"/>
    <w:rsid w:val="00FA7A7A"/>
    <w:rsid w:val="00FB53F6"/>
    <w:rsid w:val="00FB5E28"/>
    <w:rsid w:val="00FD6D3B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rsid w:val="004B7E66"/>
    <w:rPr>
      <w:sz w:val="24"/>
      <w:szCs w:val="24"/>
      <w:lang w:eastAsia="en-US"/>
    </w:rPr>
  </w:style>
  <w:style w:type="paragraph" w:customStyle="1" w:styleId="yiv9710275778msonormal">
    <w:name w:val="yiv9710275778msonormal"/>
    <w:basedOn w:val="Normal"/>
    <w:rsid w:val="00257F6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EC0-FB0E-4596-888A-546CC17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1387</TotalTime>
  <Pages>2</Pages>
  <Words>665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4802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13</cp:revision>
  <cp:lastPrinted>2025-08-20T19:27:00Z</cp:lastPrinted>
  <dcterms:created xsi:type="dcterms:W3CDTF">2025-09-02T12:12:00Z</dcterms:created>
  <dcterms:modified xsi:type="dcterms:W3CDTF">2025-09-22T18:15:00Z</dcterms:modified>
</cp:coreProperties>
</file>